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9EEEC" w14:textId="77777777" w:rsidR="005C6663" w:rsidRDefault="00000000">
      <w:pPr>
        <w:pStyle w:val="Standard"/>
        <w:jc w:val="center"/>
      </w:pPr>
      <w:r>
        <w:rPr>
          <w:b/>
          <w:bCs/>
          <w:noProof/>
          <w:sz w:val="32"/>
          <w:szCs w:val="32"/>
          <w:lang w:val="cs-CZ"/>
        </w:rPr>
        <w:drawing>
          <wp:anchor distT="0" distB="0" distL="114300" distR="114300" simplePos="0" relativeHeight="251658240" behindDoc="0" locked="0" layoutInCell="1" allowOverlap="1" wp14:anchorId="48D7E7D1" wp14:editId="1DE526CD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47836" cy="523795"/>
            <wp:effectExtent l="0" t="0" r="9364" b="0"/>
            <wp:wrapTopAndBottom/>
            <wp:docPr id="59668416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836" cy="5237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  <w:lang w:val="cs-CZ"/>
        </w:rPr>
        <w:t>PLNÁ   MOC</w:t>
      </w:r>
    </w:p>
    <w:p w14:paraId="5BEFBD02" w14:textId="77777777" w:rsidR="005C6663" w:rsidRDefault="005C6663">
      <w:pPr>
        <w:pStyle w:val="Standard"/>
        <w:jc w:val="center"/>
        <w:rPr>
          <w:b/>
          <w:bCs/>
          <w:sz w:val="32"/>
          <w:szCs w:val="32"/>
          <w:lang w:val="cs-CZ"/>
        </w:rPr>
      </w:pPr>
    </w:p>
    <w:p w14:paraId="1732D783" w14:textId="77777777" w:rsidR="005C6663" w:rsidRDefault="00000000">
      <w:pPr>
        <w:pStyle w:val="Standard"/>
        <w:spacing w:after="120"/>
      </w:pPr>
      <w:r>
        <w:rPr>
          <w:b/>
          <w:bCs/>
          <w:sz w:val="32"/>
          <w:szCs w:val="32"/>
          <w:lang w:val="cs-CZ"/>
        </w:rPr>
        <w:t xml:space="preserve">Myslivecký spolek </w:t>
      </w:r>
      <w:r>
        <w:rPr>
          <w:b/>
          <w:bCs/>
          <w:sz w:val="22"/>
          <w:szCs w:val="22"/>
          <w:lang w:val="cs-CZ"/>
        </w:rPr>
        <w:t>............................................................................................,</w:t>
      </w:r>
    </w:p>
    <w:p w14:paraId="148271A4" w14:textId="77777777" w:rsidR="005C6663" w:rsidRDefault="00000000">
      <w:pPr>
        <w:pStyle w:val="Standard"/>
        <w:spacing w:after="120"/>
      </w:pPr>
      <w:r>
        <w:rPr>
          <w:b/>
          <w:bCs/>
          <w:sz w:val="32"/>
          <w:szCs w:val="32"/>
          <w:lang w:val="cs-CZ"/>
        </w:rPr>
        <w:t xml:space="preserve">zmocňuje delegáta pana </w:t>
      </w:r>
      <w:r>
        <w:rPr>
          <w:b/>
          <w:bCs/>
          <w:sz w:val="22"/>
          <w:szCs w:val="22"/>
          <w:lang w:val="cs-CZ"/>
        </w:rPr>
        <w:t>..............................................................................,</w:t>
      </w:r>
    </w:p>
    <w:p w14:paraId="6B4E6B21" w14:textId="77777777" w:rsidR="005C6663" w:rsidRDefault="00000000">
      <w:pPr>
        <w:pStyle w:val="Standard"/>
        <w:spacing w:after="40"/>
        <w:jc w:val="both"/>
      </w:pPr>
      <w:r>
        <w:rPr>
          <w:b/>
          <w:bCs/>
          <w:sz w:val="32"/>
          <w:szCs w:val="32"/>
          <w:lang w:val="cs-CZ"/>
        </w:rPr>
        <w:t xml:space="preserve">k zastupování členů spolku na Sněmu ČMMJ, z.s. - Okresního mysliveckého spolku Strakonice, který se koná dne </w:t>
      </w:r>
      <w:r>
        <w:rPr>
          <w:b/>
          <w:bCs/>
          <w:color w:val="FF0000"/>
          <w:sz w:val="32"/>
          <w:szCs w:val="32"/>
          <w:lang w:val="cs-CZ"/>
        </w:rPr>
        <w:t xml:space="preserve">15.6.2025 </w:t>
      </w:r>
      <w:r>
        <w:rPr>
          <w:b/>
          <w:bCs/>
          <w:sz w:val="32"/>
          <w:szCs w:val="32"/>
          <w:lang w:val="cs-CZ"/>
        </w:rPr>
        <w:t>v kulturním domě ve Škvořeticích č.p. 43.</w:t>
      </w:r>
    </w:p>
    <w:p w14:paraId="3A70C6ED" w14:textId="77777777" w:rsidR="005C6663" w:rsidRDefault="005C6663">
      <w:pPr>
        <w:pStyle w:val="Standard"/>
        <w:rPr>
          <w:sz w:val="22"/>
          <w:szCs w:val="22"/>
          <w:lang w:val="cs-CZ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693"/>
        <w:gridCol w:w="3261"/>
        <w:gridCol w:w="2977"/>
      </w:tblGrid>
      <w:tr w:rsidR="005C6663" w14:paraId="6DE8818F" w14:textId="77777777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C4858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  <w:tc>
          <w:tcPr>
            <w:tcW w:w="8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00E12" w14:textId="77777777" w:rsidR="005C6663" w:rsidRDefault="00000000">
            <w:pPr>
              <w:pStyle w:val="Standard"/>
              <w:jc w:val="center"/>
              <w:rPr>
                <w:b/>
                <w:bCs/>
                <w:sz w:val="32"/>
                <w:szCs w:val="32"/>
                <w:lang w:val="cs-CZ"/>
              </w:rPr>
            </w:pPr>
            <w:r>
              <w:rPr>
                <w:b/>
                <w:bCs/>
                <w:sz w:val="32"/>
                <w:szCs w:val="32"/>
                <w:lang w:val="cs-CZ"/>
              </w:rPr>
              <w:t>Seznam členů, kteří udělují plnou moc delegátovi:</w:t>
            </w:r>
          </w:p>
        </w:tc>
      </w:tr>
      <w:tr w:rsidR="005C6663" w14:paraId="14F10BDD" w14:textId="77777777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F2D8F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37BED" w14:textId="77777777" w:rsidR="005C6663" w:rsidRDefault="00000000">
            <w:pPr>
              <w:pStyle w:val="TableContents"/>
              <w:jc w:val="center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Jméno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5F6AE" w14:textId="77777777" w:rsidR="005C6663" w:rsidRDefault="00000000">
            <w:pPr>
              <w:pStyle w:val="TableContents"/>
              <w:jc w:val="center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Příjmení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56B45" w14:textId="77777777" w:rsidR="005C6663" w:rsidRDefault="00000000">
            <w:pPr>
              <w:pStyle w:val="TableContents"/>
              <w:jc w:val="center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Podpis</w:t>
            </w:r>
          </w:p>
        </w:tc>
      </w:tr>
      <w:tr w:rsidR="005C6663" w14:paraId="289A5BBB" w14:textId="77777777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0CFEF" w14:textId="77777777" w:rsidR="005C6663" w:rsidRDefault="00000000">
            <w:pPr>
              <w:pStyle w:val="TableContents"/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1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5FBEF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EE041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E150E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</w:tr>
      <w:tr w:rsidR="005C6663" w14:paraId="06FC3BA8" w14:textId="77777777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DDDC4" w14:textId="77777777" w:rsidR="005C6663" w:rsidRDefault="00000000">
            <w:pPr>
              <w:pStyle w:val="TableContents"/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2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17C76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08B57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E6597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</w:tr>
      <w:tr w:rsidR="005C6663" w14:paraId="26F8CBDE" w14:textId="77777777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961CB" w14:textId="77777777" w:rsidR="005C6663" w:rsidRDefault="00000000">
            <w:pPr>
              <w:pStyle w:val="TableContents"/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3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96058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1E145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BCA9D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</w:tr>
      <w:tr w:rsidR="005C6663" w14:paraId="64F43B27" w14:textId="77777777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1CD87" w14:textId="77777777" w:rsidR="005C6663" w:rsidRDefault="00000000">
            <w:pPr>
              <w:pStyle w:val="TableContents"/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4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691A2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DA24F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87BDA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</w:tr>
      <w:tr w:rsidR="005C6663" w14:paraId="3BF94030" w14:textId="77777777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E22CF" w14:textId="77777777" w:rsidR="005C6663" w:rsidRDefault="00000000">
            <w:pPr>
              <w:pStyle w:val="TableContents"/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5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A184B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2DED1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AF582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</w:tr>
      <w:tr w:rsidR="005C6663" w14:paraId="3A4ECE10" w14:textId="77777777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0419C" w14:textId="77777777" w:rsidR="005C6663" w:rsidRDefault="00000000">
            <w:pPr>
              <w:pStyle w:val="TableContents"/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6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1E526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0B6B9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EC1D5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</w:tr>
      <w:tr w:rsidR="005C6663" w14:paraId="2D203504" w14:textId="77777777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412CD" w14:textId="77777777" w:rsidR="005C6663" w:rsidRDefault="00000000">
            <w:pPr>
              <w:pStyle w:val="TableContents"/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7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23E41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B2027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D3829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</w:tr>
      <w:tr w:rsidR="005C6663" w14:paraId="5004B53A" w14:textId="77777777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EB62A" w14:textId="77777777" w:rsidR="005C6663" w:rsidRDefault="00000000">
            <w:pPr>
              <w:pStyle w:val="TableContents"/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8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F4FB0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0D206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62E23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</w:tr>
      <w:tr w:rsidR="005C6663" w14:paraId="5504DFD4" w14:textId="77777777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95AF8" w14:textId="77777777" w:rsidR="005C6663" w:rsidRDefault="00000000">
            <w:pPr>
              <w:pStyle w:val="TableContents"/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9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3C151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C4FD7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FB80F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</w:tr>
      <w:tr w:rsidR="005C6663" w14:paraId="195AC950" w14:textId="77777777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BB3B0" w14:textId="77777777" w:rsidR="005C6663" w:rsidRDefault="00000000">
            <w:pPr>
              <w:pStyle w:val="TableContents"/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10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94173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0C2CD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E0D23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</w:tr>
      <w:tr w:rsidR="005C6663" w14:paraId="68E77DC1" w14:textId="77777777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9D47C" w14:textId="77777777" w:rsidR="005C6663" w:rsidRDefault="00000000">
            <w:pPr>
              <w:pStyle w:val="TableContents"/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11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96B66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9CD12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CFB0A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</w:tr>
      <w:tr w:rsidR="005C6663" w14:paraId="0E0CC968" w14:textId="77777777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04E20" w14:textId="77777777" w:rsidR="005C6663" w:rsidRDefault="00000000">
            <w:pPr>
              <w:pStyle w:val="TableContents"/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12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1E283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BA0F9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B1AB7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</w:tr>
      <w:tr w:rsidR="005C6663" w14:paraId="4B4E6796" w14:textId="77777777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755FA" w14:textId="77777777" w:rsidR="005C6663" w:rsidRDefault="00000000">
            <w:pPr>
              <w:pStyle w:val="TableContents"/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13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A1E55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A536F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F97C7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</w:tr>
      <w:tr w:rsidR="005C6663" w14:paraId="23D7EEE5" w14:textId="77777777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8CB79" w14:textId="77777777" w:rsidR="005C6663" w:rsidRDefault="00000000">
            <w:pPr>
              <w:pStyle w:val="TableContents"/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14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2A811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6561D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26A61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</w:tr>
      <w:tr w:rsidR="005C6663" w14:paraId="6C61F543" w14:textId="77777777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490FF" w14:textId="77777777" w:rsidR="005C6663" w:rsidRDefault="00000000">
            <w:pPr>
              <w:pStyle w:val="TableContents"/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15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B5D42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55F8E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F955E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</w:tr>
      <w:tr w:rsidR="005C6663" w14:paraId="5DC8C7D8" w14:textId="77777777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AFB70" w14:textId="77777777" w:rsidR="005C6663" w:rsidRDefault="00000000">
            <w:pPr>
              <w:pStyle w:val="TableContents"/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16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CA0FA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84D85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2B1B8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</w:tr>
      <w:tr w:rsidR="005C6663" w14:paraId="0C8A991E" w14:textId="77777777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787CD" w14:textId="77777777" w:rsidR="005C6663" w:rsidRDefault="00000000">
            <w:pPr>
              <w:pStyle w:val="TableContents"/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17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1B79E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DCA7E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E100D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</w:tr>
      <w:tr w:rsidR="005C6663" w14:paraId="3C28A09F" w14:textId="77777777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0D7EF" w14:textId="77777777" w:rsidR="005C6663" w:rsidRDefault="00000000">
            <w:pPr>
              <w:pStyle w:val="TableContents"/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18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8C2F7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C6117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55D49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</w:tr>
      <w:tr w:rsidR="005C6663" w14:paraId="4AED1E67" w14:textId="77777777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6CB33" w14:textId="77777777" w:rsidR="005C6663" w:rsidRDefault="00000000">
            <w:pPr>
              <w:pStyle w:val="TableContents"/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19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E62C2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F7070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948DD" w14:textId="77777777" w:rsidR="005C6663" w:rsidRDefault="005C6663">
            <w:pPr>
              <w:pStyle w:val="TableContents"/>
              <w:rPr>
                <w:sz w:val="32"/>
                <w:szCs w:val="32"/>
                <w:lang w:val="cs-CZ"/>
              </w:rPr>
            </w:pPr>
          </w:p>
        </w:tc>
      </w:tr>
    </w:tbl>
    <w:p w14:paraId="05B42046" w14:textId="77777777" w:rsidR="005C6663" w:rsidRDefault="005C6663">
      <w:pPr>
        <w:pStyle w:val="Standard"/>
        <w:rPr>
          <w:b/>
          <w:bCs/>
          <w:sz w:val="32"/>
          <w:szCs w:val="32"/>
          <w:lang w:val="cs-CZ"/>
        </w:rPr>
      </w:pPr>
    </w:p>
    <w:p w14:paraId="6A46E283" w14:textId="77777777" w:rsidR="005C6663" w:rsidRDefault="00000000">
      <w:pPr>
        <w:pStyle w:val="Standard"/>
        <w:rPr>
          <w:b/>
          <w:bCs/>
          <w:sz w:val="32"/>
          <w:szCs w:val="32"/>
          <w:lang w:val="cs-CZ"/>
        </w:rPr>
      </w:pPr>
      <w:r>
        <w:rPr>
          <w:b/>
          <w:bCs/>
          <w:sz w:val="32"/>
          <w:szCs w:val="32"/>
          <w:lang w:val="cs-CZ"/>
        </w:rPr>
        <w:t>Plnou moc přijímám:</w:t>
      </w:r>
    </w:p>
    <w:p w14:paraId="3C6CA790" w14:textId="77777777" w:rsidR="005C6663" w:rsidRDefault="005C6663">
      <w:pPr>
        <w:pStyle w:val="Standard"/>
        <w:rPr>
          <w:b/>
          <w:bCs/>
          <w:sz w:val="22"/>
          <w:szCs w:val="22"/>
          <w:lang w:val="cs-CZ"/>
        </w:rPr>
      </w:pPr>
    </w:p>
    <w:p w14:paraId="2F650F56" w14:textId="77777777" w:rsidR="005C6663" w:rsidRDefault="00000000">
      <w:pPr>
        <w:pStyle w:val="Standard"/>
        <w:rPr>
          <w:b/>
          <w:bCs/>
          <w:sz w:val="22"/>
          <w:szCs w:val="22"/>
          <w:lang w:val="cs-CZ"/>
        </w:rPr>
      </w:pPr>
      <w:r>
        <w:rPr>
          <w:b/>
          <w:bCs/>
          <w:sz w:val="22"/>
          <w:szCs w:val="22"/>
          <w:lang w:val="cs-CZ"/>
        </w:rPr>
        <w:tab/>
      </w:r>
      <w:r>
        <w:rPr>
          <w:b/>
          <w:bCs/>
          <w:sz w:val="22"/>
          <w:szCs w:val="22"/>
          <w:lang w:val="cs-CZ"/>
        </w:rPr>
        <w:tab/>
      </w:r>
      <w:r>
        <w:rPr>
          <w:b/>
          <w:bCs/>
          <w:sz w:val="22"/>
          <w:szCs w:val="22"/>
          <w:lang w:val="cs-CZ"/>
        </w:rPr>
        <w:tab/>
      </w:r>
      <w:r>
        <w:rPr>
          <w:b/>
          <w:bCs/>
          <w:sz w:val="22"/>
          <w:szCs w:val="22"/>
          <w:lang w:val="cs-CZ"/>
        </w:rPr>
        <w:tab/>
      </w:r>
      <w:r>
        <w:rPr>
          <w:b/>
          <w:bCs/>
          <w:sz w:val="22"/>
          <w:szCs w:val="22"/>
          <w:lang w:val="cs-CZ"/>
        </w:rPr>
        <w:tab/>
        <w:t>………………………………………………….</w:t>
      </w:r>
    </w:p>
    <w:p w14:paraId="530A2FC8" w14:textId="77777777" w:rsidR="005C6663" w:rsidRDefault="00000000">
      <w:pPr>
        <w:pStyle w:val="Standard"/>
      </w:pPr>
      <w:r>
        <w:rPr>
          <w:b/>
          <w:bCs/>
          <w:sz w:val="22"/>
          <w:szCs w:val="22"/>
          <w:lang w:val="cs-CZ"/>
        </w:rPr>
        <w:tab/>
      </w:r>
      <w:r>
        <w:rPr>
          <w:b/>
          <w:bCs/>
          <w:sz w:val="22"/>
          <w:szCs w:val="22"/>
          <w:lang w:val="cs-CZ"/>
        </w:rPr>
        <w:tab/>
      </w:r>
      <w:r>
        <w:rPr>
          <w:b/>
          <w:bCs/>
          <w:sz w:val="22"/>
          <w:szCs w:val="22"/>
          <w:lang w:val="cs-CZ"/>
        </w:rPr>
        <w:tab/>
      </w:r>
      <w:r>
        <w:rPr>
          <w:b/>
          <w:bCs/>
          <w:sz w:val="22"/>
          <w:szCs w:val="22"/>
          <w:lang w:val="cs-CZ"/>
        </w:rPr>
        <w:tab/>
      </w:r>
      <w:r>
        <w:rPr>
          <w:b/>
          <w:bCs/>
          <w:sz w:val="22"/>
          <w:szCs w:val="22"/>
          <w:lang w:val="cs-CZ"/>
        </w:rPr>
        <w:tab/>
      </w:r>
      <w:r>
        <w:rPr>
          <w:b/>
          <w:bCs/>
          <w:sz w:val="22"/>
          <w:szCs w:val="22"/>
          <w:lang w:val="cs-CZ"/>
        </w:rPr>
        <w:tab/>
      </w:r>
      <w:r>
        <w:rPr>
          <w:b/>
          <w:bCs/>
          <w:sz w:val="22"/>
          <w:szCs w:val="22"/>
          <w:lang w:val="cs-CZ"/>
        </w:rPr>
        <w:tab/>
      </w:r>
      <w:r>
        <w:rPr>
          <w:b/>
          <w:bCs/>
          <w:sz w:val="28"/>
          <w:szCs w:val="28"/>
          <w:lang w:val="cs-CZ"/>
        </w:rPr>
        <w:t>podpis delegáta</w:t>
      </w:r>
    </w:p>
    <w:sectPr w:rsidR="005C6663">
      <w:pgSz w:w="11905" w:h="16837"/>
      <w:pgMar w:top="567" w:right="1134" w:bottom="45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AA033" w14:textId="77777777" w:rsidR="00292159" w:rsidRDefault="00292159">
      <w:r>
        <w:separator/>
      </w:r>
    </w:p>
  </w:endnote>
  <w:endnote w:type="continuationSeparator" w:id="0">
    <w:p w14:paraId="413EF184" w14:textId="77777777" w:rsidR="00292159" w:rsidRDefault="0029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D751C" w14:textId="77777777" w:rsidR="00292159" w:rsidRDefault="00292159">
      <w:r>
        <w:rPr>
          <w:color w:val="000000"/>
        </w:rPr>
        <w:separator/>
      </w:r>
    </w:p>
  </w:footnote>
  <w:footnote w:type="continuationSeparator" w:id="0">
    <w:p w14:paraId="575FC958" w14:textId="77777777" w:rsidR="00292159" w:rsidRDefault="00292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C6663"/>
    <w:rsid w:val="00292159"/>
    <w:rsid w:val="005C6663"/>
    <w:rsid w:val="00761A26"/>
    <w:rsid w:val="00AA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4D92"/>
  <w15:docId w15:val="{F8CD5853-2865-4AD0-98AE-E590B90A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566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uzivatel-pc</dc:creator>
  <cp:lastModifiedBy>Ladislav Hořejší</cp:lastModifiedBy>
  <cp:revision>2</cp:revision>
  <cp:lastPrinted>2020-06-22T14:41:00Z</cp:lastPrinted>
  <dcterms:created xsi:type="dcterms:W3CDTF">2025-03-10T12:30:00Z</dcterms:created>
  <dcterms:modified xsi:type="dcterms:W3CDTF">2025-03-10T12:30:00Z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